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F96" w:rsidRPr="005C6F96" w:rsidRDefault="005C6F96" w:rsidP="005C6F9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6F96" w:rsidRPr="005C6F96" w:rsidRDefault="005C6F96" w:rsidP="005C6F96">
      <w:pPr>
        <w:tabs>
          <w:tab w:val="left" w:pos="900"/>
        </w:tabs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5C6F96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="00C42C93">
        <w:rPr>
          <w:rFonts w:ascii="Times New Roman" w:eastAsia="Times New Roman" w:hAnsi="Times New Roman" w:cs="Times New Roman"/>
          <w:sz w:val="24"/>
          <w:szCs w:val="24"/>
        </w:rPr>
        <w:tab/>
        <w:t>March 4, 2016</w:t>
      </w:r>
    </w:p>
    <w:p w:rsidR="005C6F96" w:rsidRPr="005C6F96" w:rsidRDefault="005C6F96" w:rsidP="005C6F96">
      <w:pPr>
        <w:tabs>
          <w:tab w:val="left" w:pos="900"/>
        </w:tabs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</w:p>
    <w:p w:rsidR="005C6F96" w:rsidRPr="005C6F96" w:rsidRDefault="005C6F96" w:rsidP="005C6F96">
      <w:pPr>
        <w:tabs>
          <w:tab w:val="left" w:pos="900"/>
        </w:tabs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5C6F96">
        <w:rPr>
          <w:rFonts w:ascii="Times New Roman" w:eastAsia="Times New Roman" w:hAnsi="Times New Roman" w:cs="Times New Roman"/>
          <w:b/>
          <w:sz w:val="24"/>
          <w:szCs w:val="24"/>
        </w:rPr>
        <w:t>To:</w:t>
      </w:r>
      <w:r w:rsidRPr="005C6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6F96">
        <w:rPr>
          <w:rFonts w:ascii="Times New Roman" w:eastAsia="Times New Roman" w:hAnsi="Times New Roman" w:cs="Times New Roman"/>
          <w:sz w:val="24"/>
          <w:szCs w:val="24"/>
        </w:rPr>
        <w:tab/>
      </w:r>
      <w:r w:rsidRPr="005C6F96">
        <w:rPr>
          <w:rFonts w:ascii="Times New Roman" w:eastAsia="Times New Roman" w:hAnsi="Times New Roman" w:cs="Times New Roman"/>
          <w:sz w:val="24"/>
          <w:szCs w:val="24"/>
        </w:rPr>
        <w:tab/>
        <w:t>Prospective Bidders</w:t>
      </w:r>
    </w:p>
    <w:p w:rsidR="005C6F96" w:rsidRPr="005C6F96" w:rsidRDefault="005C6F96" w:rsidP="005C6F96">
      <w:pPr>
        <w:tabs>
          <w:tab w:val="left" w:pos="900"/>
        </w:tabs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</w:p>
    <w:p w:rsidR="005C6F96" w:rsidRPr="005C6F96" w:rsidRDefault="005C6F96" w:rsidP="005C6F96">
      <w:pPr>
        <w:tabs>
          <w:tab w:val="left" w:pos="900"/>
        </w:tabs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5C6F96">
        <w:rPr>
          <w:rFonts w:ascii="Times New Roman" w:eastAsia="Times New Roman" w:hAnsi="Times New Roman" w:cs="Times New Roman"/>
          <w:b/>
          <w:sz w:val="24"/>
          <w:szCs w:val="24"/>
        </w:rPr>
        <w:t>Subject:</w:t>
      </w:r>
      <w:r w:rsidRPr="005C6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6F96">
        <w:rPr>
          <w:rFonts w:ascii="Times New Roman" w:eastAsia="Times New Roman" w:hAnsi="Times New Roman" w:cs="Times New Roman"/>
          <w:sz w:val="24"/>
          <w:szCs w:val="24"/>
        </w:rPr>
        <w:tab/>
        <w:t>Addendum No. 1</w:t>
      </w:r>
    </w:p>
    <w:p w:rsidR="005C6F96" w:rsidRPr="005C6F96" w:rsidRDefault="005C6F96" w:rsidP="005C6F96">
      <w:pPr>
        <w:tabs>
          <w:tab w:val="left" w:pos="900"/>
        </w:tabs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5C6F96">
        <w:rPr>
          <w:rFonts w:ascii="Times New Roman" w:eastAsia="Times New Roman" w:hAnsi="Times New Roman" w:cs="Times New Roman"/>
          <w:sz w:val="24"/>
          <w:szCs w:val="24"/>
        </w:rPr>
        <w:tab/>
      </w:r>
      <w:r w:rsidRPr="005C6F96">
        <w:rPr>
          <w:rFonts w:ascii="Times New Roman" w:eastAsia="Times New Roman" w:hAnsi="Times New Roman" w:cs="Times New Roman"/>
          <w:sz w:val="24"/>
          <w:szCs w:val="24"/>
        </w:rPr>
        <w:tab/>
      </w:r>
      <w:r w:rsidR="00C42C93">
        <w:rPr>
          <w:rFonts w:ascii="Times New Roman" w:eastAsia="Times New Roman" w:hAnsi="Times New Roman" w:cs="Times New Roman"/>
          <w:sz w:val="24"/>
          <w:szCs w:val="24"/>
        </w:rPr>
        <w:t>BID 16-0</w:t>
      </w:r>
      <w:r w:rsidR="00EF6C7E">
        <w:rPr>
          <w:rFonts w:ascii="Times New Roman" w:eastAsia="Times New Roman" w:hAnsi="Times New Roman" w:cs="Times New Roman"/>
          <w:sz w:val="24"/>
          <w:szCs w:val="24"/>
        </w:rPr>
        <w:t>4B</w:t>
      </w:r>
      <w:r w:rsidR="00C42C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C7E">
        <w:rPr>
          <w:rFonts w:ascii="Times New Roman" w:eastAsia="Times New Roman" w:hAnsi="Times New Roman" w:cs="Times New Roman"/>
          <w:sz w:val="24"/>
          <w:szCs w:val="24"/>
        </w:rPr>
        <w:t>19</w:t>
      </w:r>
      <w:r w:rsidR="00EF6C7E" w:rsidRPr="00EF6C7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EF6C7E">
        <w:rPr>
          <w:rFonts w:ascii="Times New Roman" w:eastAsia="Times New Roman" w:hAnsi="Times New Roman" w:cs="Times New Roman"/>
          <w:sz w:val="24"/>
          <w:szCs w:val="24"/>
        </w:rPr>
        <w:t xml:space="preserve"> Reconstruction</w:t>
      </w:r>
    </w:p>
    <w:p w:rsidR="001119F9" w:rsidRDefault="001119F9" w:rsidP="001119F9">
      <w:pPr>
        <w:pBdr>
          <w:bottom w:val="single" w:sz="4" w:space="1" w:color="auto"/>
        </w:pBdr>
        <w:tabs>
          <w:tab w:val="left" w:pos="900"/>
        </w:tabs>
        <w:spacing w:after="0" w:line="240" w:lineRule="auto"/>
        <w:rPr>
          <w:rFonts w:ascii="Times New Roman" w:hAnsi="Times New Roman" w:cs="Times New Roman"/>
        </w:rPr>
      </w:pPr>
    </w:p>
    <w:p w:rsidR="001119F9" w:rsidRPr="001119F9" w:rsidRDefault="001119F9" w:rsidP="001119F9">
      <w:pPr>
        <w:pBdr>
          <w:bottom w:val="single" w:sz="4" w:space="1" w:color="auto"/>
        </w:pBd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19F9">
        <w:rPr>
          <w:rFonts w:ascii="Times New Roman" w:eastAsia="Times New Roman" w:hAnsi="Times New Roman" w:cs="Times New Roman"/>
          <w:b/>
          <w:sz w:val="24"/>
          <w:szCs w:val="24"/>
        </w:rPr>
        <w:t xml:space="preserve">This addendum forms part of the bidding and contract documents and modifies the original bidding documents dated </w:t>
      </w:r>
      <w:r w:rsidR="00DB124B">
        <w:rPr>
          <w:rFonts w:ascii="Times New Roman" w:eastAsia="Times New Roman" w:hAnsi="Times New Roman" w:cs="Times New Roman"/>
          <w:b/>
          <w:sz w:val="24"/>
          <w:szCs w:val="24"/>
        </w:rPr>
        <w:t xml:space="preserve">February </w:t>
      </w:r>
      <w:r w:rsidR="00C42C93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DB124B">
        <w:rPr>
          <w:rFonts w:ascii="Times New Roman" w:eastAsia="Times New Roman" w:hAnsi="Times New Roman" w:cs="Times New Roman"/>
          <w:b/>
          <w:sz w:val="24"/>
          <w:szCs w:val="24"/>
        </w:rPr>
        <w:t>, 2016.</w:t>
      </w:r>
      <w:r w:rsidRPr="001119F9">
        <w:rPr>
          <w:rFonts w:ascii="Times New Roman" w:eastAsia="Times New Roman" w:hAnsi="Times New Roman" w:cs="Times New Roman"/>
          <w:b/>
          <w:sz w:val="24"/>
          <w:szCs w:val="24"/>
        </w:rPr>
        <w:t xml:space="preserve">  Acknowledge receipt of this addendum in the space provided below.  FAILURE TO DO SO MAY SUBJECT BIDDER TO DISQUALIFICATION.</w:t>
      </w:r>
    </w:p>
    <w:p w:rsidR="005C6F96" w:rsidRPr="005C6F96" w:rsidRDefault="005C6F96" w:rsidP="005C6F96">
      <w:pPr>
        <w:jc w:val="center"/>
        <w:rPr>
          <w:rFonts w:ascii="Times New Roman" w:hAnsi="Times New Roman" w:cs="Times New Roman"/>
        </w:rPr>
      </w:pPr>
    </w:p>
    <w:p w:rsidR="005C6F96" w:rsidRPr="005C6F96" w:rsidRDefault="00C42C93" w:rsidP="005C6F96">
      <w:pPr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</w:rPr>
        <w:t xml:space="preserve">The last day for questions to be emailed is March 7, 2016 @ </w:t>
      </w:r>
      <w:r w:rsidR="00EF6C7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2:00 p.m. CST.  Please email your questions to </w:t>
      </w:r>
      <w:hyperlink r:id="rId7" w:history="1">
        <w:r w:rsidRPr="004965BC">
          <w:rPr>
            <w:rStyle w:val="Hyperlink"/>
            <w:rFonts w:ascii="Times New Roman" w:hAnsi="Times New Roman" w:cs="Times New Roman"/>
          </w:rPr>
          <w:t>purchasing@cityofgalveston.org</w:t>
        </w:r>
      </w:hyperlink>
      <w:r>
        <w:rPr>
          <w:rFonts w:ascii="Times New Roman" w:hAnsi="Times New Roman" w:cs="Times New Roman"/>
        </w:rPr>
        <w:t xml:space="preserve"> with the subject line:  BID 16-0</w:t>
      </w:r>
      <w:r w:rsidR="00EF6C7E">
        <w:rPr>
          <w:rFonts w:ascii="Times New Roman" w:hAnsi="Times New Roman" w:cs="Times New Roman"/>
        </w:rPr>
        <w:t>4B</w:t>
      </w:r>
      <w:r>
        <w:rPr>
          <w:rFonts w:ascii="Times New Roman" w:hAnsi="Times New Roman" w:cs="Times New Roman"/>
        </w:rPr>
        <w:t xml:space="preserve"> </w:t>
      </w:r>
      <w:r w:rsidR="00EF6C7E">
        <w:rPr>
          <w:rFonts w:ascii="Times New Roman" w:hAnsi="Times New Roman" w:cs="Times New Roman"/>
        </w:rPr>
        <w:t>19</w:t>
      </w:r>
      <w:r w:rsidR="00EF6C7E" w:rsidRPr="00EF6C7E">
        <w:rPr>
          <w:rFonts w:ascii="Times New Roman" w:hAnsi="Times New Roman" w:cs="Times New Roman"/>
          <w:vertAlign w:val="superscript"/>
        </w:rPr>
        <w:t>th</w:t>
      </w:r>
      <w:r w:rsidR="00EF6C7E">
        <w:rPr>
          <w:rFonts w:ascii="Times New Roman" w:hAnsi="Times New Roman" w:cs="Times New Roman"/>
        </w:rPr>
        <w:t xml:space="preserve"> Street Reconstruction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5C6F96" w:rsidRDefault="005C6F96" w:rsidP="005C6F96">
      <w:pPr>
        <w:jc w:val="center"/>
      </w:pPr>
    </w:p>
    <w:p w:rsidR="001119F9" w:rsidRDefault="001119F9" w:rsidP="001119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19F9">
        <w:rPr>
          <w:rFonts w:ascii="Times New Roman" w:eastAsia="Times New Roman" w:hAnsi="Times New Roman" w:cs="Times New Roman"/>
          <w:b/>
          <w:bCs/>
          <w:sz w:val="24"/>
          <w:szCs w:val="24"/>
        </w:rPr>
        <w:t>I hereby certify receipt of this addendum and have incorporated its information or changes in preparation of my submittal.</w:t>
      </w:r>
    </w:p>
    <w:p w:rsidR="001119F9" w:rsidRDefault="001119F9" w:rsidP="001119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19F9" w:rsidRPr="00064AF3" w:rsidRDefault="001119F9" w:rsidP="001119F9">
      <w:pPr>
        <w:jc w:val="center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1119F9" w:rsidRPr="001119F9" w:rsidRDefault="001119F9" w:rsidP="001119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19F9">
        <w:rPr>
          <w:rFonts w:ascii="Times New Roman" w:hAnsi="Times New Roman" w:cs="Times New Roman"/>
        </w:rPr>
        <w:t>_______________________________</w:t>
      </w:r>
      <w:r w:rsidRPr="001119F9">
        <w:rPr>
          <w:rFonts w:ascii="Times New Roman" w:hAnsi="Times New Roman" w:cs="Times New Roman"/>
        </w:rPr>
        <w:tab/>
      </w:r>
      <w:r w:rsidRPr="001119F9">
        <w:rPr>
          <w:rFonts w:ascii="Times New Roman" w:hAnsi="Times New Roman" w:cs="Times New Roman"/>
        </w:rPr>
        <w:tab/>
        <w:t>_____________________________</w:t>
      </w:r>
    </w:p>
    <w:p w:rsidR="001119F9" w:rsidRPr="001119F9" w:rsidRDefault="001119F9" w:rsidP="001119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</w:t>
      </w:r>
      <w:r w:rsidRPr="001119F9">
        <w:rPr>
          <w:rFonts w:ascii="Times New Roman" w:hAnsi="Times New Roman" w:cs="Times New Roman"/>
          <w:b/>
        </w:rPr>
        <w:t>Authorized Signature</w:t>
      </w:r>
      <w:r w:rsidRPr="001119F9">
        <w:rPr>
          <w:rFonts w:ascii="Times New Roman" w:hAnsi="Times New Roman" w:cs="Times New Roman"/>
          <w:b/>
        </w:rPr>
        <w:tab/>
      </w:r>
      <w:r w:rsidRPr="001119F9">
        <w:rPr>
          <w:rFonts w:ascii="Times New Roman" w:hAnsi="Times New Roman" w:cs="Times New Roman"/>
          <w:b/>
        </w:rPr>
        <w:tab/>
      </w:r>
      <w:r w:rsidRPr="001119F9">
        <w:rPr>
          <w:rFonts w:ascii="Times New Roman" w:hAnsi="Times New Roman" w:cs="Times New Roman"/>
          <w:b/>
        </w:rPr>
        <w:tab/>
      </w:r>
      <w:r w:rsidRPr="001119F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</w:t>
      </w:r>
      <w:r w:rsidRPr="001119F9">
        <w:rPr>
          <w:rFonts w:ascii="Times New Roman" w:hAnsi="Times New Roman" w:cs="Times New Roman"/>
          <w:b/>
        </w:rPr>
        <w:t>Date</w:t>
      </w:r>
    </w:p>
    <w:p w:rsidR="001119F9" w:rsidRPr="001119F9" w:rsidRDefault="001119F9" w:rsidP="001119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19F9" w:rsidRPr="001119F9" w:rsidRDefault="001119F9" w:rsidP="001119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19F9" w:rsidRPr="001119F9" w:rsidRDefault="001119F9" w:rsidP="001119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19F9" w:rsidRPr="001119F9" w:rsidRDefault="001119F9" w:rsidP="001119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19F9" w:rsidRPr="001119F9" w:rsidRDefault="001119F9" w:rsidP="001119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19F9">
        <w:rPr>
          <w:rFonts w:ascii="Times New Roman" w:hAnsi="Times New Roman" w:cs="Times New Roman"/>
          <w:b/>
        </w:rPr>
        <w:t>_______________________________</w:t>
      </w:r>
      <w:r w:rsidRPr="001119F9">
        <w:rPr>
          <w:rFonts w:ascii="Times New Roman" w:hAnsi="Times New Roman" w:cs="Times New Roman"/>
          <w:b/>
        </w:rPr>
        <w:tab/>
      </w:r>
      <w:r w:rsidRPr="001119F9">
        <w:rPr>
          <w:rFonts w:ascii="Times New Roman" w:hAnsi="Times New Roman" w:cs="Times New Roman"/>
          <w:b/>
        </w:rPr>
        <w:tab/>
        <w:t>_____________________________</w:t>
      </w:r>
    </w:p>
    <w:p w:rsidR="001119F9" w:rsidRPr="001119F9" w:rsidRDefault="001119F9" w:rsidP="001119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19F9">
        <w:rPr>
          <w:rFonts w:ascii="Times New Roman" w:hAnsi="Times New Roman" w:cs="Times New Roman"/>
          <w:b/>
        </w:rPr>
        <w:t>Printed Name</w:t>
      </w:r>
      <w:r w:rsidRPr="001119F9">
        <w:rPr>
          <w:rFonts w:ascii="Times New Roman" w:hAnsi="Times New Roman" w:cs="Times New Roman"/>
          <w:b/>
        </w:rPr>
        <w:tab/>
      </w:r>
      <w:r w:rsidRPr="001119F9">
        <w:rPr>
          <w:rFonts w:ascii="Times New Roman" w:hAnsi="Times New Roman" w:cs="Times New Roman"/>
          <w:b/>
        </w:rPr>
        <w:tab/>
      </w:r>
      <w:r w:rsidRPr="001119F9">
        <w:rPr>
          <w:rFonts w:ascii="Times New Roman" w:hAnsi="Times New Roman" w:cs="Times New Roman"/>
          <w:b/>
        </w:rPr>
        <w:tab/>
      </w:r>
      <w:r w:rsidRPr="001119F9">
        <w:rPr>
          <w:rFonts w:ascii="Times New Roman" w:hAnsi="Times New Roman" w:cs="Times New Roman"/>
          <w:b/>
        </w:rPr>
        <w:tab/>
      </w:r>
      <w:r w:rsidRPr="001119F9">
        <w:rPr>
          <w:rFonts w:ascii="Times New Roman" w:hAnsi="Times New Roman" w:cs="Times New Roman"/>
          <w:b/>
        </w:rPr>
        <w:tab/>
        <w:t>Company Name</w:t>
      </w:r>
    </w:p>
    <w:p w:rsidR="001119F9" w:rsidRDefault="001119F9" w:rsidP="001119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19F9" w:rsidRDefault="001119F9" w:rsidP="005C6F96">
      <w:pPr>
        <w:jc w:val="center"/>
      </w:pPr>
      <w:r w:rsidRPr="001119F9">
        <w:rPr>
          <w:rFonts w:ascii="Times New Roman" w:hAnsi="Times New Roman" w:cs="Times New Roman"/>
          <w:b/>
          <w:color w:val="FF0000"/>
          <w:sz w:val="24"/>
          <w:szCs w:val="24"/>
        </w:rPr>
        <w:t>A COPY OF THE ADDENDUM MUST BE RETURNED WITH YOUR BID!</w:t>
      </w:r>
    </w:p>
    <w:sectPr w:rsidR="001119F9" w:rsidSect="00BF19F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F96" w:rsidRDefault="005C6F96" w:rsidP="005C6F96">
      <w:pPr>
        <w:spacing w:after="0" w:line="240" w:lineRule="auto"/>
      </w:pPr>
      <w:r>
        <w:separator/>
      </w:r>
    </w:p>
  </w:endnote>
  <w:endnote w:type="continuationSeparator" w:id="0">
    <w:p w:rsidR="005C6F96" w:rsidRDefault="005C6F96" w:rsidP="005C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F96" w:rsidRDefault="005C6F96" w:rsidP="005C6F96">
      <w:pPr>
        <w:spacing w:after="0" w:line="240" w:lineRule="auto"/>
      </w:pPr>
      <w:r>
        <w:separator/>
      </w:r>
    </w:p>
  </w:footnote>
  <w:footnote w:type="continuationSeparator" w:id="0">
    <w:p w:rsidR="005C6F96" w:rsidRDefault="005C6F96" w:rsidP="005C6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F96" w:rsidRDefault="005C6F96" w:rsidP="005C6F96">
    <w:pPr>
      <w:pStyle w:val="Head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w:drawing>
        <wp:inline distT="0" distB="0" distL="0" distR="0">
          <wp:extent cx="548640" cy="5486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G Logo blue wa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CITY OF GALVESTON – </w:t>
    </w:r>
    <w:r w:rsidR="00C42C93">
      <w:rPr>
        <w:rFonts w:ascii="Times New Roman" w:hAnsi="Times New Roman" w:cs="Times New Roman"/>
        <w:sz w:val="18"/>
        <w:szCs w:val="18"/>
      </w:rPr>
      <w:t>BID 16-0</w:t>
    </w:r>
    <w:r w:rsidR="00EF6C7E">
      <w:rPr>
        <w:rFonts w:ascii="Times New Roman" w:hAnsi="Times New Roman" w:cs="Times New Roman"/>
        <w:sz w:val="18"/>
        <w:szCs w:val="18"/>
      </w:rPr>
      <w:t>4B</w:t>
    </w:r>
  </w:p>
  <w:p w:rsidR="005C6F96" w:rsidRDefault="005C6F96" w:rsidP="005C6F96">
    <w:pPr>
      <w:pStyle w:val="Header"/>
      <w:jc w:val="right"/>
      <w:rPr>
        <w:rFonts w:ascii="Times New Roman" w:hAnsi="Times New Roman" w:cs="Times New Roman"/>
        <w:sz w:val="18"/>
        <w:szCs w:val="18"/>
      </w:rPr>
    </w:pPr>
    <w:r w:rsidRPr="005C6F96">
      <w:rPr>
        <w:rFonts w:ascii="Times New Roman" w:hAnsi="Times New Roman" w:cs="Times New Roman"/>
        <w:sz w:val="18"/>
        <w:szCs w:val="18"/>
      </w:rPr>
      <w:t>ADDENDUM I</w:t>
    </w:r>
  </w:p>
  <w:p w:rsidR="005C6F96" w:rsidRDefault="00EF6C7E" w:rsidP="005C6F96">
    <w:pPr>
      <w:pStyle w:val="Header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19</w:t>
    </w:r>
    <w:r>
      <w:rPr>
        <w:rFonts w:ascii="Times New Roman" w:hAnsi="Times New Roman" w:cs="Times New Roman"/>
        <w:sz w:val="18"/>
        <w:szCs w:val="18"/>
        <w:vertAlign w:val="superscript"/>
      </w:rPr>
      <w:t xml:space="preserve">TH </w:t>
    </w:r>
    <w:r>
      <w:rPr>
        <w:rFonts w:ascii="Times New Roman" w:hAnsi="Times New Roman" w:cs="Times New Roman"/>
        <w:sz w:val="18"/>
        <w:szCs w:val="18"/>
      </w:rPr>
      <w:t>STREET RECONSTRUCTION</w:t>
    </w:r>
  </w:p>
  <w:p w:rsidR="005C6F96" w:rsidRPr="005C6F96" w:rsidRDefault="005C6F96" w:rsidP="005C6F96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:rsidR="005C6F96" w:rsidRDefault="005C6F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96"/>
    <w:rsid w:val="000862EB"/>
    <w:rsid w:val="001119F9"/>
    <w:rsid w:val="00164FBA"/>
    <w:rsid w:val="00177BE2"/>
    <w:rsid w:val="001C3896"/>
    <w:rsid w:val="002A420B"/>
    <w:rsid w:val="002E10DD"/>
    <w:rsid w:val="003039CA"/>
    <w:rsid w:val="0031732C"/>
    <w:rsid w:val="003327E4"/>
    <w:rsid w:val="00352045"/>
    <w:rsid w:val="0035293E"/>
    <w:rsid w:val="003D5472"/>
    <w:rsid w:val="004B586F"/>
    <w:rsid w:val="005C6F96"/>
    <w:rsid w:val="006136E2"/>
    <w:rsid w:val="0066587D"/>
    <w:rsid w:val="00682C80"/>
    <w:rsid w:val="006C2EAE"/>
    <w:rsid w:val="006C6580"/>
    <w:rsid w:val="00702D2A"/>
    <w:rsid w:val="007D338D"/>
    <w:rsid w:val="00824FB4"/>
    <w:rsid w:val="00855489"/>
    <w:rsid w:val="00857AA0"/>
    <w:rsid w:val="008667C4"/>
    <w:rsid w:val="008B6D24"/>
    <w:rsid w:val="008E7384"/>
    <w:rsid w:val="009153DB"/>
    <w:rsid w:val="00A66124"/>
    <w:rsid w:val="00AF51FA"/>
    <w:rsid w:val="00BF19FD"/>
    <w:rsid w:val="00C21112"/>
    <w:rsid w:val="00C4093D"/>
    <w:rsid w:val="00C42C93"/>
    <w:rsid w:val="00CC6752"/>
    <w:rsid w:val="00D27E0B"/>
    <w:rsid w:val="00D60E6C"/>
    <w:rsid w:val="00D750C7"/>
    <w:rsid w:val="00DB124B"/>
    <w:rsid w:val="00DB66B5"/>
    <w:rsid w:val="00DF1489"/>
    <w:rsid w:val="00E022A7"/>
    <w:rsid w:val="00E26C69"/>
    <w:rsid w:val="00E63380"/>
    <w:rsid w:val="00EF6C7E"/>
    <w:rsid w:val="00F30F54"/>
    <w:rsid w:val="00F3213D"/>
    <w:rsid w:val="00F7475C"/>
    <w:rsid w:val="00FB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CADE47F-E2E2-4E31-822B-927CBFB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F9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F96"/>
  </w:style>
  <w:style w:type="paragraph" w:styleId="Footer">
    <w:name w:val="footer"/>
    <w:basedOn w:val="Normal"/>
    <w:link w:val="FooterChar"/>
    <w:uiPriority w:val="99"/>
    <w:unhideWhenUsed/>
    <w:rsid w:val="005C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F96"/>
  </w:style>
  <w:style w:type="paragraph" w:customStyle="1" w:styleId="Default">
    <w:name w:val="Default"/>
    <w:rsid w:val="005C6F9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2C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rchasing@cityofgalvesto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D798A-4029-4DF6-AD1D-D1467D2D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B738EF97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Serrano</dc:creator>
  <cp:keywords/>
  <dc:description/>
  <cp:lastModifiedBy>Susan Serrano</cp:lastModifiedBy>
  <cp:revision>2</cp:revision>
  <dcterms:created xsi:type="dcterms:W3CDTF">2016-03-04T14:21:00Z</dcterms:created>
  <dcterms:modified xsi:type="dcterms:W3CDTF">2016-03-04T14:21:00Z</dcterms:modified>
</cp:coreProperties>
</file>